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70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2970"/>
        <w:gridCol w:w="6570"/>
      </w:tblGrid>
      <w:tr w:rsidR="005A3D4F" w14:paraId="7023E7AC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0BE2" w14:textId="77777777" w:rsidR="005A3D4F" w:rsidRDefault="00000000">
            <w:pPr>
              <w:jc w:val="center"/>
            </w:pPr>
            <w:bookmarkStart w:id="0" w:name="_Hlk74132806"/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1B486FE9" wp14:editId="44F9F325">
                  <wp:extent cx="1021083" cy="800100"/>
                  <wp:effectExtent l="0" t="0" r="7617" b="0"/>
                  <wp:docPr id="692153380" name="Picture 2" descr="A logo for a company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3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5B259705" w14:textId="77777777" w:rsidR="005A3D4F" w:rsidRDefault="005A3D4F">
            <w:pPr>
              <w:jc w:val="center"/>
            </w:pPr>
          </w:p>
        </w:tc>
        <w:tc>
          <w:tcPr>
            <w:tcW w:w="6570" w:type="dxa"/>
          </w:tcPr>
          <w:p w14:paraId="4C1F8451" w14:textId="77777777" w:rsidR="005A3D4F" w:rsidRDefault="005A3D4F">
            <w:pPr>
              <w:jc w:val="center"/>
            </w:pPr>
          </w:p>
        </w:tc>
      </w:tr>
      <w:tr w:rsidR="005A3D4F" w14:paraId="5A5FC7C3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9FEE" w14:textId="77777777" w:rsidR="005A3D4F" w:rsidRDefault="0000000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1" w:name="_Hlk162854254"/>
            <w:r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3D69" w14:textId="77777777" w:rsidR="005A3D4F" w:rsidRDefault="0000000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SYSTEM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B7B8" w14:textId="77777777" w:rsidR="005A3D4F" w:rsidRDefault="00000000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Contributor</w:t>
            </w:r>
          </w:p>
        </w:tc>
      </w:tr>
      <w:tr w:rsidR="005A3D4F" w14:paraId="65739D62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6D58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2" w:name="_Hlk166651358"/>
            <w:r>
              <w:rPr>
                <w:rFonts w:ascii="Arial Narrow" w:hAnsi="Arial Narrow"/>
                <w:b/>
                <w:sz w:val="24"/>
                <w:szCs w:val="24"/>
              </w:rPr>
              <w:t>TBA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813D" w14:textId="77777777" w:rsidR="005A3D4F" w:rsidRDefault="00000000">
            <w:r>
              <w:rPr>
                <w:b/>
                <w:color w:val="FFC000"/>
                <w:sz w:val="24"/>
                <w:szCs w:val="24"/>
              </w:rPr>
              <w:t xml:space="preserve">I Dream Big </w:t>
            </w:r>
            <w:r>
              <w:rPr>
                <w:b/>
                <w:sz w:val="24"/>
                <w:szCs w:val="24"/>
              </w:rPr>
              <w:t>(T-Town) (TA)</w:t>
            </w:r>
          </w:p>
          <w:p w14:paraId="3574EACF" w14:textId="77777777" w:rsidR="005A3D4F" w:rsidRDefault="00000000">
            <w:r>
              <w:rPr>
                <w:b/>
                <w:color w:val="FFC000"/>
                <w:sz w:val="24"/>
                <w:szCs w:val="24"/>
              </w:rPr>
              <w:t xml:space="preserve">Independent Prep </w:t>
            </w:r>
            <w:r>
              <w:rPr>
                <w:b/>
                <w:sz w:val="24"/>
                <w:szCs w:val="24"/>
              </w:rPr>
              <w:t xml:space="preserve">(Bham)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E562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Angela Lang                     angela.lang@idreambigcharter.com</w:t>
            </w:r>
          </w:p>
          <w:p w14:paraId="5D4CC6CD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CALANDRA SALES          csales@learnatiprep.com</w:t>
            </w:r>
          </w:p>
        </w:tc>
      </w:tr>
      <w:tr w:rsidR="005A3D4F" w14:paraId="2A06AB2F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9C8F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3" w:name="_Hlk162881090"/>
            <w:bookmarkEnd w:id="2"/>
            <w:r>
              <w:rPr>
                <w:rFonts w:ascii="Arial Narrow" w:hAnsi="Arial Narrow"/>
                <w:b/>
                <w:sz w:val="24"/>
                <w:szCs w:val="24"/>
              </w:rPr>
              <w:t>September 15-19,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D944" w14:textId="77777777" w:rsidR="005A3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Etowah County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CBD7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ALAN COSBY               alan_cosby@ecboe.org</w:t>
            </w:r>
          </w:p>
        </w:tc>
      </w:tr>
      <w:bookmarkEnd w:id="3"/>
      <w:tr w:rsidR="005A3D4F" w14:paraId="6521C208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E6C4" w14:textId="77777777" w:rsidR="005A3D4F" w:rsidRDefault="00000000">
            <w:pPr>
              <w:rPr>
                <w:rFonts w:ascii="Arial Narrow" w:hAnsi="Arial Narrow"/>
                <w:b/>
                <w:color w:val="FFC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C000"/>
                <w:sz w:val="24"/>
                <w:szCs w:val="24"/>
              </w:rPr>
              <w:t>September 22-26,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CBFC" w14:textId="77777777" w:rsidR="005A3D4F" w:rsidRDefault="00000000">
            <w:r>
              <w:rPr>
                <w:b/>
                <w:color w:val="FFC000"/>
                <w:sz w:val="24"/>
                <w:szCs w:val="24"/>
              </w:rPr>
              <w:t xml:space="preserve">I3 Academy </w:t>
            </w:r>
            <w:r>
              <w:rPr>
                <w:b/>
                <w:sz w:val="24"/>
                <w:szCs w:val="24"/>
              </w:rPr>
              <w:t>(Bham)</w:t>
            </w:r>
          </w:p>
          <w:p w14:paraId="0CC47A23" w14:textId="77777777" w:rsidR="005A3D4F" w:rsidRDefault="00000000">
            <w:r>
              <w:rPr>
                <w:rFonts w:ascii="Arial Narrow" w:hAnsi="Arial Narrow"/>
                <w:b/>
                <w:color w:val="FFC000"/>
                <w:sz w:val="24"/>
                <w:szCs w:val="24"/>
              </w:rPr>
              <w:t xml:space="preserve">Legacy Prep </w:t>
            </w:r>
            <w:r>
              <w:rPr>
                <w:rFonts w:ascii="Arial Narrow" w:hAnsi="Arial Narrow"/>
                <w:b/>
                <w:sz w:val="24"/>
                <w:szCs w:val="24"/>
              </w:rPr>
              <w:t>(Bham)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404B" w14:textId="77777777" w:rsidR="005A3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MARTIN NALL          mnalls@i3academy.org</w:t>
            </w:r>
          </w:p>
          <w:p w14:paraId="34456433" w14:textId="77777777" w:rsidR="005A3D4F" w:rsidRDefault="00000000">
            <w:r>
              <w:rPr>
                <w:b/>
                <w:bCs/>
              </w:rPr>
              <w:t>WILLIE DAVIS                 wdavis@legacyprepal.org</w:t>
            </w:r>
          </w:p>
        </w:tc>
      </w:tr>
      <w:tr w:rsidR="005A3D4F" w14:paraId="725D78FF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8E03" w14:textId="77777777" w:rsidR="005A3D4F" w:rsidRDefault="00000000">
            <w:pPr>
              <w:rPr>
                <w:rFonts w:ascii="Arial Narrow" w:hAnsi="Arial Narrow"/>
                <w:b/>
                <w:color w:val="FFC000"/>
                <w:sz w:val="24"/>
                <w:szCs w:val="24"/>
              </w:rPr>
            </w:pPr>
            <w:bookmarkStart w:id="4" w:name="_Hlk161993985"/>
            <w:r>
              <w:rPr>
                <w:rFonts w:ascii="Arial Narrow" w:hAnsi="Arial Narrow"/>
                <w:b/>
                <w:color w:val="FFC000"/>
                <w:sz w:val="24"/>
                <w:szCs w:val="24"/>
              </w:rPr>
              <w:t>Sept. 29-Oct. 3,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F284" w14:textId="77777777" w:rsidR="005A3D4F" w:rsidRDefault="00000000">
            <w:r>
              <w:rPr>
                <w:b/>
                <w:color w:val="FFC000"/>
                <w:sz w:val="24"/>
                <w:szCs w:val="24"/>
              </w:rPr>
              <w:t>Life Academy</w:t>
            </w:r>
            <w:r>
              <w:rPr>
                <w:b/>
                <w:sz w:val="24"/>
                <w:szCs w:val="24"/>
              </w:rPr>
              <w:t>**(MGY)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7B3C" w14:textId="77777777" w:rsidR="005A3D4F" w:rsidRDefault="00000000">
            <w:r>
              <w:rPr>
                <w:b/>
                <w:bCs/>
              </w:rPr>
              <w:t>DANIELLE STREETER        dstreeter@lifeacademyal.com</w:t>
            </w:r>
          </w:p>
        </w:tc>
      </w:tr>
      <w:bookmarkEnd w:id="4"/>
      <w:tr w:rsidR="005A3D4F" w14:paraId="2A48020E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C46E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October 6-10,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51C0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Tallassee City</w:t>
            </w:r>
          </w:p>
          <w:p w14:paraId="67482FE1" w14:textId="77777777" w:rsidR="005A3D4F" w:rsidRDefault="00000000">
            <w:r>
              <w:rPr>
                <w:rFonts w:ascii="Arial Narrow" w:hAnsi="Arial Narrow"/>
                <w:b/>
                <w:color w:val="FFC000"/>
                <w:sz w:val="24"/>
                <w:szCs w:val="24"/>
              </w:rPr>
              <w:t xml:space="preserve">Ivy Classical </w:t>
            </w:r>
            <w:r>
              <w:rPr>
                <w:rFonts w:ascii="Arial Narrow" w:hAnsi="Arial Narrow"/>
                <w:b/>
                <w:sz w:val="24"/>
                <w:szCs w:val="24"/>
              </w:rPr>
              <w:t>(Prattville)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B19D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BROCK NOLIN              brock.nolin@tcschools.com</w:t>
            </w:r>
          </w:p>
          <w:p w14:paraId="59E7BCEF" w14:textId="77777777" w:rsidR="005A3D4F" w:rsidRDefault="00000000">
            <w:r>
              <w:rPr>
                <w:b/>
                <w:bCs/>
              </w:rPr>
              <w:t>DAVID WITHUN               dwithun@ivyclassical.org</w:t>
            </w:r>
          </w:p>
        </w:tc>
      </w:tr>
      <w:tr w:rsidR="005A3D4F" w14:paraId="4B061DF2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E22B" w14:textId="77777777" w:rsidR="005A3D4F" w:rsidRDefault="00000000">
            <w:bookmarkStart w:id="5" w:name="_Hlk197496481"/>
            <w:bookmarkStart w:id="6" w:name="_Hlk197000999"/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October 14-17,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5652" w14:textId="77777777" w:rsidR="005A3D4F" w:rsidRDefault="00000000">
            <w:r>
              <w:rPr>
                <w:rFonts w:ascii="Arial Narrow" w:hAnsi="Arial Narrow"/>
                <w:b/>
                <w:color w:val="FFC000"/>
                <w:sz w:val="24"/>
                <w:szCs w:val="24"/>
              </w:rPr>
              <w:t xml:space="preserve">Freedom Prep </w:t>
            </w:r>
            <w:r>
              <w:rPr>
                <w:rFonts w:ascii="Arial Narrow" w:hAnsi="Arial Narrow"/>
                <w:b/>
                <w:sz w:val="24"/>
                <w:szCs w:val="24"/>
              </w:rPr>
              <w:t>(Bham)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8BAA" w14:textId="77777777" w:rsidR="005A3D4F" w:rsidRDefault="00000000">
            <w:r>
              <w:rPr>
                <w:b/>
                <w:bCs/>
              </w:rPr>
              <w:t>MEGAN STITZING             MeganStitzinger@freedomprep.org</w:t>
            </w:r>
          </w:p>
          <w:p w14:paraId="0BAEC69D" w14:textId="77777777" w:rsidR="005A3D4F" w:rsidRDefault="005A3D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A3D4F" w14:paraId="25F89743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AD7F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7" w:name="_Hlk197070389"/>
            <w:r>
              <w:rPr>
                <w:rFonts w:ascii="Arial Narrow" w:hAnsi="Arial Narrow"/>
                <w:b/>
                <w:sz w:val="24"/>
                <w:szCs w:val="24"/>
              </w:rPr>
              <w:t>October 20-24,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C025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Cherokee County</w:t>
            </w:r>
          </w:p>
          <w:p w14:paraId="53E33191" w14:textId="77777777" w:rsidR="005A3D4F" w:rsidRDefault="00000000">
            <w:r>
              <w:rPr>
                <w:rFonts w:ascii="Arial Narrow" w:hAnsi="Arial Narrow"/>
                <w:b/>
                <w:color w:val="FFC000"/>
                <w:sz w:val="24"/>
                <w:szCs w:val="24"/>
              </w:rPr>
              <w:t>Alabama Aerospace</w:t>
            </w:r>
            <w:r>
              <w:rPr>
                <w:rFonts w:ascii="Arial Narrow" w:hAnsi="Arial Narrow"/>
                <w:b/>
                <w:sz w:val="24"/>
                <w:szCs w:val="24"/>
              </w:rPr>
              <w:t>**(Bham)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779E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MICHAEL WELSH               mwelsh@cherokeek12.org</w:t>
            </w:r>
          </w:p>
          <w:p w14:paraId="4386D079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RUBEN MORRIS                  rmorris@alahs.org</w:t>
            </w:r>
          </w:p>
        </w:tc>
      </w:tr>
      <w:tr w:rsidR="005A3D4F" w14:paraId="161E3BB4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EFE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8" w:name="_Hlk161993864"/>
            <w:bookmarkEnd w:id="7"/>
            <w:r>
              <w:rPr>
                <w:rFonts w:ascii="Arial Narrow" w:hAnsi="Arial Narrow"/>
                <w:b/>
                <w:sz w:val="24"/>
                <w:szCs w:val="24"/>
              </w:rPr>
              <w:t>October 27-31,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3551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Opelika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459D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KEVIN DAVIS                  KEVIN.DAVIS@OPELIKASCHOOLS.ORG</w:t>
            </w:r>
          </w:p>
        </w:tc>
      </w:tr>
      <w:tr w:rsidR="005A3D4F" w14:paraId="2131233A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2D8E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9" w:name="_Hlk197502858"/>
            <w:bookmarkEnd w:id="8"/>
            <w:r>
              <w:rPr>
                <w:rFonts w:ascii="Arial Narrow" w:hAnsi="Arial Narrow"/>
                <w:b/>
                <w:sz w:val="24"/>
                <w:szCs w:val="24"/>
              </w:rPr>
              <w:t>November 3-7,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5DCE" w14:textId="77777777" w:rsidR="005A3D4F" w:rsidRDefault="00000000">
            <w:pPr>
              <w:tabs>
                <w:tab w:val="left" w:pos="1303"/>
              </w:tabs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Russellville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6AAD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TIMOTHY GUINN          tim.guinn@rcs.k12.al.us</w:t>
            </w:r>
          </w:p>
        </w:tc>
      </w:tr>
      <w:tr w:rsidR="005A3D4F" w14:paraId="09ADB1C3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1A45" w14:textId="77777777" w:rsidR="005A3D4F" w:rsidRDefault="00000000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bookmarkStart w:id="10" w:name="_Hlk162867142"/>
            <w:bookmarkEnd w:id="5"/>
            <w:bookmarkEnd w:id="9"/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November 10-14,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BDBC" w14:textId="77777777" w:rsidR="005A3D4F" w:rsidRDefault="00000000">
            <w:r>
              <w:rPr>
                <w:rFonts w:ascii="Arial Narrow" w:hAnsi="Arial Narrow"/>
                <w:b/>
                <w:sz w:val="24"/>
                <w:szCs w:val="24"/>
              </w:rPr>
              <w:t>Alabaster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1BB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WAYNE VICKERS         wayne.vickers@acsboe.org</w:t>
            </w:r>
          </w:p>
        </w:tc>
      </w:tr>
      <w:tr w:rsidR="005A3D4F" w14:paraId="51CCFB45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B50F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11" w:name="_Hlk198807015"/>
            <w:bookmarkEnd w:id="10"/>
            <w:r>
              <w:rPr>
                <w:rFonts w:ascii="Arial Narrow" w:hAnsi="Arial Narrow"/>
                <w:b/>
                <w:sz w:val="24"/>
                <w:szCs w:val="24"/>
              </w:rPr>
              <w:t>November 17-21,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00E0" w14:textId="77777777" w:rsidR="005A3D4F" w:rsidRDefault="000000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Trussville City</w:t>
            </w:r>
          </w:p>
          <w:p w14:paraId="4171781A" w14:textId="77777777" w:rsidR="005A3D4F" w:rsidRDefault="00000000">
            <w:r>
              <w:rPr>
                <w:b/>
                <w:bCs/>
                <w:color w:val="FFC000"/>
              </w:rPr>
              <w:t xml:space="preserve">LEAD Academy </w:t>
            </w:r>
            <w:r>
              <w:rPr>
                <w:b/>
                <w:bCs/>
              </w:rPr>
              <w:t>(MGY)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587C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PATRICK MARTIN    patrick.martin@trussvillecityschools.com</w:t>
            </w:r>
          </w:p>
          <w:p w14:paraId="1C645B20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ERIK ESTILL                     eestill@leadacademyal.org </w:t>
            </w:r>
          </w:p>
          <w:p w14:paraId="51089871" w14:textId="77777777" w:rsidR="005A3D4F" w:rsidRDefault="00000000">
            <w:r>
              <w:rPr>
                <w:b/>
                <w:bCs/>
              </w:rPr>
              <w:t>SHAVANTE AUSTIN      saustin@leadacademyal.org</w:t>
            </w:r>
          </w:p>
        </w:tc>
      </w:tr>
      <w:tr w:rsidR="005A3D4F" w14:paraId="20CB20B9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9E19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12" w:name="_Hlk197495633"/>
            <w:bookmarkStart w:id="13" w:name="_Hlk197502336"/>
            <w:bookmarkEnd w:id="11"/>
            <w:r>
              <w:rPr>
                <w:rFonts w:ascii="Arial Narrow" w:hAnsi="Arial Narrow"/>
                <w:b/>
                <w:sz w:val="24"/>
                <w:szCs w:val="24"/>
              </w:rPr>
              <w:t>December 1-5,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12ED" w14:textId="77777777" w:rsidR="005A3D4F" w:rsidRDefault="00000000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Henry County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F307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LORI BEASLEY           lbeasley@henrycountyboe.org</w:t>
            </w:r>
          </w:p>
        </w:tc>
      </w:tr>
      <w:bookmarkEnd w:id="0"/>
      <w:bookmarkEnd w:id="1"/>
      <w:bookmarkEnd w:id="6"/>
      <w:bookmarkEnd w:id="12"/>
      <w:bookmarkEnd w:id="13"/>
      <w:tr w:rsidR="005A3D4F" w14:paraId="52889C58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1022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December 8-12,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A14D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St. Clair County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BC40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JUSTIN BURNS           justin.burns@sccboe.org</w:t>
            </w:r>
          </w:p>
        </w:tc>
      </w:tr>
      <w:tr w:rsidR="005A3D4F" w14:paraId="0BDB4B3A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C58B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14" w:name="_Hlk72317265"/>
            <w:bookmarkStart w:id="15" w:name="_Hlk162000118"/>
            <w:r>
              <w:rPr>
                <w:rFonts w:ascii="Arial Narrow" w:hAnsi="Arial Narrow"/>
                <w:b/>
                <w:sz w:val="24"/>
                <w:szCs w:val="24"/>
              </w:rPr>
              <w:t>December 15-19, 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3CB6" w14:textId="77777777" w:rsidR="005A3D4F" w:rsidRDefault="00000000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Hartselle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FC72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HOLLY SUTHERLAND  holly.sutherland@hartselletigers.org</w:t>
            </w:r>
          </w:p>
        </w:tc>
      </w:tr>
      <w:tr w:rsidR="005A3D4F" w14:paraId="57DF6A54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1EAD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16" w:name="_Hlk162006861"/>
            <w:bookmarkStart w:id="17" w:name="_Hlk196999794"/>
            <w:bookmarkStart w:id="18" w:name="_Hlk197001028"/>
            <w:bookmarkEnd w:id="14"/>
            <w:bookmarkEnd w:id="15"/>
            <w:r>
              <w:rPr>
                <w:rFonts w:ascii="Arial Narrow" w:hAnsi="Arial Narrow"/>
                <w:b/>
                <w:sz w:val="24"/>
                <w:szCs w:val="24"/>
              </w:rPr>
              <w:t>January 5-9,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AE90" w14:textId="77777777" w:rsidR="005A3D4F" w:rsidRDefault="00000000">
            <w:pPr>
              <w:tabs>
                <w:tab w:val="left" w:pos="1431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Sylacauga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8A60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MICHELE ELLER                michele.eller@scsboe.org</w:t>
            </w:r>
          </w:p>
        </w:tc>
      </w:tr>
      <w:tr w:rsidR="005A3D4F" w14:paraId="1A8EA94C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F01C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19" w:name="_Hlk197022206"/>
            <w:bookmarkStart w:id="20" w:name="_Hlk161990784"/>
            <w:bookmarkEnd w:id="16"/>
            <w:bookmarkEnd w:id="17"/>
            <w:bookmarkEnd w:id="18"/>
            <w:r>
              <w:rPr>
                <w:rFonts w:ascii="Arial Narrow" w:hAnsi="Arial Narrow"/>
                <w:b/>
                <w:sz w:val="24"/>
                <w:szCs w:val="24"/>
              </w:rPr>
              <w:t>January 12-16,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229C" w14:textId="77777777" w:rsidR="005A3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Cleburne County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9C9B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DAVID HOWLE               dhowle@cleburneschools.net</w:t>
            </w:r>
          </w:p>
        </w:tc>
      </w:tr>
      <w:tr w:rsidR="005A3D4F" w14:paraId="76A1CB27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09B8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21" w:name="_Hlk197000521"/>
            <w:bookmarkEnd w:id="19"/>
            <w:r>
              <w:rPr>
                <w:rFonts w:ascii="Arial Narrow" w:hAnsi="Arial Narrow"/>
                <w:b/>
                <w:sz w:val="24"/>
                <w:szCs w:val="24"/>
              </w:rPr>
              <w:t>January 20-23,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BCD9" w14:textId="77777777" w:rsidR="005A3D4F" w:rsidRDefault="00000000">
            <w:r>
              <w:rPr>
                <w:b/>
                <w:sz w:val="24"/>
                <w:szCs w:val="24"/>
              </w:rPr>
              <w:t>Mountain Brook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B35D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RICHARD BARLOW            barlowd@mtnbrook.k12.al.us</w:t>
            </w:r>
          </w:p>
        </w:tc>
      </w:tr>
      <w:tr w:rsidR="005A3D4F" w14:paraId="03C90148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853D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22" w:name="_Hlk162865478"/>
            <w:bookmarkEnd w:id="20"/>
            <w:bookmarkEnd w:id="21"/>
            <w:r>
              <w:rPr>
                <w:rFonts w:ascii="Arial Narrow" w:hAnsi="Arial Narrow"/>
                <w:b/>
                <w:sz w:val="24"/>
                <w:szCs w:val="24"/>
              </w:rPr>
              <w:t>January 26-30,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488E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Vestavia Hills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4FCC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TODD FREEMAN                freemant@vhcs.us</w:t>
            </w:r>
          </w:p>
        </w:tc>
      </w:tr>
      <w:tr w:rsidR="005A3D4F" w14:paraId="020D31F7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D529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23" w:name="_Hlk197502649"/>
            <w:bookmarkEnd w:id="22"/>
            <w:r>
              <w:rPr>
                <w:rFonts w:ascii="Arial Narrow" w:hAnsi="Arial Narrow"/>
                <w:b/>
                <w:sz w:val="24"/>
                <w:szCs w:val="24"/>
              </w:rPr>
              <w:t>February 2-6,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73F8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Albertville City 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9E0D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BART REEVES                      bartreeves@albertk12.org</w:t>
            </w:r>
          </w:p>
        </w:tc>
      </w:tr>
      <w:tr w:rsidR="005A3D4F" w14:paraId="04DE439C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9105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24" w:name="_Hlk162003847"/>
            <w:bookmarkEnd w:id="23"/>
            <w:r>
              <w:rPr>
                <w:rFonts w:ascii="Arial Narrow" w:hAnsi="Arial Narrow"/>
                <w:b/>
                <w:sz w:val="24"/>
                <w:szCs w:val="24"/>
              </w:rPr>
              <w:t>February 9-13,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40D0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Tuscaloosa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4DCC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MIKE DARIA                         mdaria@tusc.k12.al.us</w:t>
            </w:r>
          </w:p>
        </w:tc>
      </w:tr>
      <w:tr w:rsidR="005A3D4F" w14:paraId="07968F82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CD1F" w14:textId="77777777" w:rsidR="005A3D4F" w:rsidRDefault="00000000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February 17-20,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DC88" w14:textId="77777777" w:rsidR="005A3D4F" w:rsidRDefault="00000000">
            <w:r>
              <w:rPr>
                <w:rFonts w:ascii="Arial Narrow" w:hAnsi="Arial Narrow"/>
                <w:b/>
                <w:sz w:val="24"/>
                <w:szCs w:val="24"/>
              </w:rPr>
              <w:t>Brewton City</w:t>
            </w:r>
          </w:p>
          <w:p w14:paraId="52AEFEB5" w14:textId="77777777" w:rsidR="005A3D4F" w:rsidRDefault="00000000">
            <w:r>
              <w:rPr>
                <w:rFonts w:ascii="Arial Narrow" w:hAnsi="Arial Narrow"/>
                <w:b/>
                <w:color w:val="FFC000"/>
                <w:sz w:val="24"/>
                <w:szCs w:val="24"/>
              </w:rPr>
              <w:t xml:space="preserve">Floretta P. Carson </w:t>
            </w:r>
            <w:r>
              <w:rPr>
                <w:rFonts w:ascii="Arial Narrow" w:hAnsi="Arial Narrow"/>
                <w:b/>
                <w:sz w:val="24"/>
                <w:szCs w:val="24"/>
              </w:rPr>
              <w:t>(Mobile)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5387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KEVIN WISEMAN             kwieseman@brewtoncityschools.org</w:t>
            </w:r>
          </w:p>
          <w:p w14:paraId="0987197E" w14:textId="77777777" w:rsidR="005A3D4F" w:rsidRDefault="00000000">
            <w:r>
              <w:t xml:space="preserve">KRISTI WILLIAMS            </w:t>
            </w:r>
            <w:hyperlink r:id="rId7" w:history="1">
              <w:r>
                <w:rPr>
                  <w:rStyle w:val="Hyperlink"/>
                </w:rPr>
                <w:t>ke6305@gmail.com</w:t>
              </w:r>
            </w:hyperlink>
          </w:p>
          <w:p w14:paraId="1EE9BA23" w14:textId="77777777" w:rsidR="005A3D4F" w:rsidRDefault="00000000">
            <w:r>
              <w:t xml:space="preserve">ANNA OWENS                 aowens@maef.net </w:t>
            </w:r>
          </w:p>
        </w:tc>
      </w:tr>
      <w:tr w:rsidR="005A3D4F" w14:paraId="00E4FA6D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29F2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25" w:name="_Hlk197502244"/>
            <w:bookmarkEnd w:id="24"/>
            <w:r>
              <w:rPr>
                <w:rFonts w:ascii="Arial Narrow" w:hAnsi="Arial Narrow"/>
                <w:b/>
                <w:sz w:val="24"/>
                <w:szCs w:val="24"/>
              </w:rPr>
              <w:t>February 23-27,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F9D7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Troy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672D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Cynthia Thomas           thomasc@troyschools.net</w:t>
            </w:r>
          </w:p>
        </w:tc>
      </w:tr>
      <w:bookmarkEnd w:id="25"/>
      <w:tr w:rsidR="005A3D4F" w14:paraId="77CC76CB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C93D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 2-6,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185C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Marengo County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2F5B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KALVIN EATON            kalvineaton@marengo.k12.al.us</w:t>
            </w:r>
          </w:p>
        </w:tc>
      </w:tr>
      <w:tr w:rsidR="005A3D4F" w14:paraId="7DCAC8B1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478C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26" w:name="_Hlk162862690"/>
            <w:r>
              <w:rPr>
                <w:rFonts w:ascii="Arial Narrow" w:hAnsi="Arial Narrow"/>
                <w:b/>
                <w:sz w:val="24"/>
                <w:szCs w:val="24"/>
              </w:rPr>
              <w:t>March 9-13,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C529" w14:textId="77777777" w:rsidR="005A3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Dekalb County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A71D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WAYNE LYLES                 wclyles@dekalbk12.org</w:t>
            </w:r>
          </w:p>
        </w:tc>
      </w:tr>
      <w:tr w:rsidR="005A3D4F" w14:paraId="05294C04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213D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27" w:name="_Hlk161917220"/>
            <w:bookmarkEnd w:id="26"/>
            <w:r>
              <w:rPr>
                <w:rFonts w:ascii="Arial Narrow" w:hAnsi="Arial Narrow"/>
                <w:b/>
                <w:sz w:val="24"/>
                <w:szCs w:val="24"/>
              </w:rPr>
              <w:t>March 16-20,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1394" w14:textId="77777777" w:rsidR="005A3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Gulf Shores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D641" w14:textId="77777777" w:rsidR="005A3D4F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MATT AKIN                      makin@gulfshorescityschools.org</w:t>
            </w:r>
          </w:p>
        </w:tc>
      </w:tr>
      <w:bookmarkEnd w:id="27"/>
      <w:tr w:rsidR="005A3D4F" w14:paraId="7DCABDE7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E51C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 23-27,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2ABB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Alexander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0D50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JOSE REYES                 jose.reyes@acsk12.net</w:t>
            </w:r>
          </w:p>
        </w:tc>
      </w:tr>
      <w:tr w:rsidR="005A3D4F" w14:paraId="425101F2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5342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28" w:name="_Hlk197001055"/>
            <w:bookmarkStart w:id="29" w:name="_Hlk197495666"/>
            <w:r>
              <w:rPr>
                <w:rFonts w:ascii="Arial Narrow" w:hAnsi="Arial Narrow"/>
                <w:b/>
                <w:sz w:val="24"/>
                <w:szCs w:val="24"/>
              </w:rPr>
              <w:t>March 30-April 3,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ED10" w14:textId="77777777" w:rsidR="005A3D4F" w:rsidRDefault="00000000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Andalusia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295F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DANIEL SHAKESPEARE  shakespeared@andalusia.k12.al.us</w:t>
            </w:r>
          </w:p>
        </w:tc>
      </w:tr>
      <w:tr w:rsidR="005A3D4F" w14:paraId="291CC1A6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71FD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30" w:name="_Hlk197507122"/>
            <w:bookmarkEnd w:id="28"/>
            <w:bookmarkEnd w:id="29"/>
            <w:r>
              <w:rPr>
                <w:rFonts w:ascii="Arial Narrow" w:hAnsi="Arial Narrow"/>
                <w:b/>
                <w:sz w:val="24"/>
                <w:szCs w:val="24"/>
              </w:rPr>
              <w:t>April 6-10,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BEEA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Athens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0633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BETH PATTON               beth.patton@acs-k12.org</w:t>
            </w:r>
          </w:p>
        </w:tc>
      </w:tr>
      <w:tr w:rsidR="005A3D4F" w14:paraId="22921671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BF2B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31" w:name="_Hlk196999012"/>
            <w:bookmarkEnd w:id="30"/>
            <w:r>
              <w:rPr>
                <w:rFonts w:ascii="Arial Narrow" w:hAnsi="Arial Narrow"/>
                <w:b/>
                <w:sz w:val="24"/>
                <w:szCs w:val="24"/>
              </w:rPr>
              <w:t>April 13-17,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A180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Clark County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6CEA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ASHLEY FLOWERS       aflowers@clarkecountyschools.org</w:t>
            </w:r>
          </w:p>
        </w:tc>
      </w:tr>
      <w:tr w:rsidR="005A3D4F" w14:paraId="1B4F170D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A0D3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32" w:name="_Hlk162874252"/>
            <w:bookmarkStart w:id="33" w:name="_Hlk197001085"/>
            <w:bookmarkEnd w:id="31"/>
            <w:r>
              <w:rPr>
                <w:rFonts w:ascii="Arial Narrow" w:hAnsi="Arial Narrow"/>
                <w:b/>
                <w:sz w:val="24"/>
                <w:szCs w:val="24"/>
              </w:rPr>
              <w:t>April 20-24,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AC33" w14:textId="77777777" w:rsidR="005A3D4F" w:rsidRDefault="00000000">
            <w:r>
              <w:rPr>
                <w:rFonts w:ascii="Arial" w:hAnsi="Arial" w:cs="Arial"/>
                <w:b/>
                <w:color w:val="000000"/>
              </w:rPr>
              <w:t>Lowndes County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E970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SAMITA JETER              samitajeter@lowndesboe.org</w:t>
            </w:r>
          </w:p>
        </w:tc>
      </w:tr>
      <w:tr w:rsidR="005A3D4F" w14:paraId="11AD4B2D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3885" w14:textId="77777777" w:rsidR="005A3D4F" w:rsidRDefault="00000000">
            <w:pPr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bookmarkStart w:id="34" w:name="_Hlk162865074"/>
            <w:bookmarkEnd w:id="32"/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April 28-May 1,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1091" w14:textId="77777777" w:rsidR="005A3D4F" w:rsidRDefault="00000000">
            <w:r>
              <w:rPr>
                <w:rFonts w:ascii="Arial Narrow" w:hAnsi="Arial Narrow"/>
                <w:b/>
                <w:sz w:val="24"/>
                <w:szCs w:val="24"/>
              </w:rPr>
              <w:t>Cullman City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8B1A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KYLE KALLHOFF           kkallhoff@cullmancats.net</w:t>
            </w:r>
          </w:p>
        </w:tc>
      </w:tr>
      <w:tr w:rsidR="005A3D4F" w14:paraId="7C843AC2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B1F3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35" w:name="_Hlk161915755"/>
            <w:bookmarkEnd w:id="33"/>
            <w:bookmarkEnd w:id="34"/>
            <w:r>
              <w:rPr>
                <w:rFonts w:ascii="Arial Narrow" w:hAnsi="Arial Narrow"/>
                <w:b/>
                <w:sz w:val="24"/>
                <w:szCs w:val="24"/>
              </w:rPr>
              <w:t>May 4-8,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7E63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Lamar County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5DE8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VANCE HERRON           vherron@lamarcountyboe.com</w:t>
            </w:r>
          </w:p>
        </w:tc>
      </w:tr>
      <w:tr w:rsidR="005A3D4F" w14:paraId="6BB68097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2E7E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36" w:name="_Hlk72316829"/>
            <w:bookmarkEnd w:id="35"/>
            <w:r>
              <w:rPr>
                <w:rFonts w:ascii="Arial Narrow" w:hAnsi="Arial Narrow"/>
                <w:b/>
                <w:sz w:val="24"/>
                <w:szCs w:val="24"/>
              </w:rPr>
              <w:t>May 11-15,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37A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Crenshaw County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AB55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DODD HAWTHORNE     dodd.hawthorne@crenshaw-schools.org</w:t>
            </w:r>
          </w:p>
        </w:tc>
      </w:tr>
      <w:tr w:rsidR="005A3D4F" w14:paraId="796DA330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2135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37" w:name="_Hlk173922879"/>
            <w:bookmarkEnd w:id="36"/>
            <w:r>
              <w:rPr>
                <w:rFonts w:ascii="Arial Narrow" w:hAnsi="Arial Narrow"/>
                <w:b/>
                <w:sz w:val="24"/>
                <w:szCs w:val="24"/>
              </w:rPr>
              <w:t>May 18-22,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CDF1" w14:textId="77777777" w:rsidR="005A3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Pike Road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484D" w14:textId="77777777" w:rsidR="005A3D4F" w:rsidRDefault="0000000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KEITH LANKFORD        keith.lankford@pikeroadschools.org</w:t>
            </w:r>
          </w:p>
        </w:tc>
      </w:tr>
      <w:bookmarkEnd w:id="37"/>
      <w:tr w:rsidR="005A3D4F" w14:paraId="3DA0389A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53F5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May 25-29, 2026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D105" w14:textId="77777777" w:rsidR="005A3D4F" w:rsidRDefault="0000000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----------------------------------------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7FC3" w14:textId="77777777" w:rsidR="005A3D4F" w:rsidRDefault="0000000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---------------------</w:t>
            </w:r>
          </w:p>
        </w:tc>
      </w:tr>
    </w:tbl>
    <w:p w14:paraId="46A840D7" w14:textId="77777777" w:rsidR="005A3D4F" w:rsidRDefault="00000000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** Added District</w:t>
      </w:r>
    </w:p>
    <w:p w14:paraId="3FCC4A3A" w14:textId="77777777" w:rsidR="005A3D4F" w:rsidRDefault="00000000">
      <w:r>
        <w:rPr>
          <w:rFonts w:ascii="Arial Narrow" w:hAnsi="Arial Narrow"/>
          <w:b/>
          <w:bCs/>
        </w:rPr>
        <w:t xml:space="preserve">Updated:  5-29-2025             </w:t>
      </w:r>
      <w:r>
        <w:rPr>
          <w:rFonts w:ascii="Arial Narrow" w:hAnsi="Arial Narrow"/>
          <w:b/>
          <w:bCs/>
          <w:color w:val="0070C0"/>
        </w:rPr>
        <w:tab/>
      </w:r>
      <w:r>
        <w:rPr>
          <w:rFonts w:ascii="Arial Narrow" w:hAnsi="Arial Narrow"/>
          <w:b/>
          <w:bCs/>
          <w:color w:val="00B050"/>
        </w:rPr>
        <w:t xml:space="preserve">SHORT WEEK             </w:t>
      </w:r>
      <w:r>
        <w:rPr>
          <w:rFonts w:ascii="Arial Narrow" w:hAnsi="Arial Narrow"/>
          <w:b/>
          <w:bCs/>
          <w:color w:val="ED7D31"/>
        </w:rPr>
        <w:t xml:space="preserve">HOLIDAYS      </w:t>
      </w:r>
      <w:r>
        <w:rPr>
          <w:rFonts w:ascii="Arial Narrow" w:hAnsi="Arial Narrow"/>
          <w:b/>
          <w:bCs/>
          <w:color w:val="FFC000"/>
        </w:rPr>
        <w:t xml:space="preserve">CHARTER SCHOOL       </w:t>
      </w:r>
      <w:r>
        <w:rPr>
          <w:rFonts w:ascii="Arial Narrow" w:hAnsi="Arial Narrow"/>
          <w:b/>
          <w:bCs/>
        </w:rPr>
        <w:t>(TA) TECHNICAL ASSISTANCE</w:t>
      </w:r>
      <w:r>
        <w:rPr>
          <w:rFonts w:ascii="Arial Narrow" w:hAnsi="Arial Narrow"/>
          <w:b/>
          <w:bCs/>
          <w:color w:val="FF0000"/>
        </w:rPr>
        <w:tab/>
        <w:t xml:space="preserve">   </w:t>
      </w:r>
    </w:p>
    <w:sectPr w:rsidR="005A3D4F">
      <w:pgSz w:w="12240" w:h="2016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0383" w14:textId="77777777" w:rsidR="00A277D0" w:rsidRDefault="00A277D0">
      <w:r>
        <w:separator/>
      </w:r>
    </w:p>
  </w:endnote>
  <w:endnote w:type="continuationSeparator" w:id="0">
    <w:p w14:paraId="1A7AD3E7" w14:textId="77777777" w:rsidR="00A277D0" w:rsidRDefault="00A2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E19C1" w14:textId="77777777" w:rsidR="00A277D0" w:rsidRDefault="00A277D0">
      <w:r>
        <w:rPr>
          <w:color w:val="000000"/>
        </w:rPr>
        <w:separator/>
      </w:r>
    </w:p>
  </w:footnote>
  <w:footnote w:type="continuationSeparator" w:id="0">
    <w:p w14:paraId="69077C67" w14:textId="77777777" w:rsidR="00A277D0" w:rsidRDefault="00A2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3D4F"/>
    <w:rsid w:val="005A3D4F"/>
    <w:rsid w:val="005F7F83"/>
    <w:rsid w:val="00781F6D"/>
    <w:rsid w:val="00A277D0"/>
    <w:rsid w:val="00D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630B"/>
  <w15:docId w15:val="{8FDF4BE6-09C9-42DD-B847-B5CDE07C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w8qarf">
    <w:name w:val="w8qarf"/>
    <w:basedOn w:val="DefaultParagraphFont"/>
  </w:style>
  <w:style w:type="character" w:customStyle="1" w:styleId="lrzxr">
    <w:name w:val="lrzx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630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Cannon</dc:creator>
  <dc:description/>
  <cp:lastModifiedBy>Bree Gunter</cp:lastModifiedBy>
  <cp:revision>3</cp:revision>
  <cp:lastPrinted>2025-05-28T13:32:00Z</cp:lastPrinted>
  <dcterms:created xsi:type="dcterms:W3CDTF">2025-06-25T14:50:00Z</dcterms:created>
  <dcterms:modified xsi:type="dcterms:W3CDTF">2025-06-25T14:52:00Z</dcterms:modified>
</cp:coreProperties>
</file>